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D5B85" w14:textId="0C6A1E57" w:rsidR="001D0F99" w:rsidRPr="00DB5E31" w:rsidRDefault="001D0F99" w:rsidP="00912E31">
      <w:pPr>
        <w:tabs>
          <w:tab w:val="left" w:pos="6804"/>
        </w:tabs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DB5E31">
        <w:rPr>
          <w:rFonts w:asciiTheme="minorHAnsi" w:hAnsiTheme="minorHAnsi" w:cstheme="minorHAnsi"/>
          <w:b/>
          <w:sz w:val="18"/>
          <w:szCs w:val="18"/>
          <w:lang w:val="pt-BR"/>
        </w:rPr>
        <w:tab/>
      </w:r>
      <w:r w:rsidRPr="00DB5E31">
        <w:rPr>
          <w:rFonts w:asciiTheme="minorHAnsi" w:hAnsiTheme="minorHAnsi" w:cstheme="minorHAnsi"/>
          <w:b/>
          <w:sz w:val="18"/>
          <w:szCs w:val="18"/>
        </w:rPr>
        <w:t xml:space="preserve">Código Guía Servicios: </w:t>
      </w:r>
      <w:r w:rsidR="00E1270B">
        <w:rPr>
          <w:rFonts w:asciiTheme="minorHAnsi" w:hAnsiTheme="minorHAnsi" w:cstheme="minorHAnsi"/>
          <w:b/>
          <w:sz w:val="18"/>
          <w:szCs w:val="18"/>
        </w:rPr>
        <w:t>1398</w:t>
      </w:r>
      <w:bookmarkStart w:id="0" w:name="_GoBack"/>
      <w:bookmarkEnd w:id="0"/>
    </w:p>
    <w:p w14:paraId="55ACC2B3" w14:textId="7CB029E4" w:rsidR="001D0F99" w:rsidRDefault="00F936E4" w:rsidP="001D0F99">
      <w:pPr>
        <w:rPr>
          <w:sz w:val="20"/>
          <w:szCs w:val="20"/>
          <w:lang w:val="en-US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64AE3" wp14:editId="7F075EF0">
                <wp:simplePos x="0" y="0"/>
                <wp:positionH relativeFrom="column">
                  <wp:posOffset>3175</wp:posOffset>
                </wp:positionH>
                <wp:positionV relativeFrom="paragraph">
                  <wp:posOffset>166370</wp:posOffset>
                </wp:positionV>
                <wp:extent cx="6298565" cy="292735"/>
                <wp:effectExtent l="0" t="0" r="26035" b="1206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D48879A" w14:textId="77777777" w:rsidR="001D0F99" w:rsidRPr="003420DE" w:rsidRDefault="001D0F99" w:rsidP="001D0F99">
                            <w:pP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 xml:space="preserve">Anexo III. </w:t>
                            </w:r>
                            <w:r w:rsidRPr="003420DE"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 xml:space="preserve">Plan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>de Apoyos al Proyecto de</w:t>
                            </w:r>
                            <w:r w:rsidRPr="003420DE"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 xml:space="preserve"> Vida Independiente</w:t>
                            </w:r>
                          </w:p>
                          <w:p w14:paraId="42870CDE" w14:textId="77777777" w:rsidR="001D0F99" w:rsidRPr="003724A9" w:rsidRDefault="001D0F99" w:rsidP="001D0F9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.25pt;margin-top:13.1pt;width:495.9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" strokeweight="1pt">
                <v:textbox>
                  <w:txbxContent>
                    <w:p w14:paraId="5D48879A" w14:textId="77777777" w:rsidR="001D0F99" w:rsidRPr="003420DE" w:rsidRDefault="001D0F99" w:rsidP="001D0F99">
                      <w:pPr>
                        <w:rPr>
                          <w:rFonts w:ascii="Calibri" w:hAnsi="Calibri"/>
                          <w:b/>
                          <w:spacing w:val="6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60"/>
                        </w:rPr>
                        <w:t xml:space="preserve">Anexo III. </w:t>
                      </w:r>
                      <w:r w:rsidRPr="003420DE">
                        <w:rPr>
                          <w:rFonts w:ascii="Calibri" w:hAnsi="Calibri"/>
                          <w:b/>
                          <w:spacing w:val="60"/>
                        </w:rPr>
                        <w:t xml:space="preserve">Plan </w:t>
                      </w:r>
                      <w:r>
                        <w:rPr>
                          <w:rFonts w:ascii="Calibri" w:hAnsi="Calibri"/>
                          <w:b/>
                          <w:spacing w:val="60"/>
                        </w:rPr>
                        <w:t>de Apoyos al Proyecto de</w:t>
                      </w:r>
                      <w:r w:rsidRPr="003420DE">
                        <w:rPr>
                          <w:rFonts w:ascii="Calibri" w:hAnsi="Calibri"/>
                          <w:b/>
                          <w:spacing w:val="60"/>
                        </w:rPr>
                        <w:t xml:space="preserve"> Vida Independiente</w:t>
                      </w:r>
                    </w:p>
                    <w:p w14:paraId="42870CDE" w14:textId="77777777" w:rsidR="001D0F99" w:rsidRPr="003724A9" w:rsidRDefault="001D0F99" w:rsidP="001D0F99">
                      <w:pPr>
                        <w:jc w:val="center"/>
                        <w:rPr>
                          <w:rFonts w:ascii="Calibri" w:hAnsi="Calibri"/>
                          <w:b/>
                          <w:spacing w:val="6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6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FB62E82" w14:textId="30A31D84" w:rsidR="001D0F99" w:rsidRPr="00400B61" w:rsidRDefault="001D0F99" w:rsidP="001D0F9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53B630" wp14:editId="7BC81D52">
                <wp:simplePos x="0" y="0"/>
                <wp:positionH relativeFrom="column">
                  <wp:align>center</wp:align>
                </wp:positionH>
                <wp:positionV relativeFrom="paragraph">
                  <wp:posOffset>111760</wp:posOffset>
                </wp:positionV>
                <wp:extent cx="6629400" cy="8229600"/>
                <wp:effectExtent l="0" t="0" r="19050" b="19050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229600"/>
                        </a:xfrm>
                        <a:prstGeom prst="roundRect">
                          <a:avLst>
                            <a:gd name="adj" fmla="val 17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26" style="position:absolute;margin-left:0;margin-top:8.8pt;width:522pt;height:9in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" filled="f"/>
            </w:pict>
          </mc:Fallback>
        </mc:AlternateContent>
      </w:r>
    </w:p>
    <w:p w14:paraId="6B231720" w14:textId="77777777" w:rsidR="001D0F99" w:rsidRPr="003D5E0B" w:rsidRDefault="001D0F99" w:rsidP="001D0F99">
      <w:pPr>
        <w:shd w:val="clear" w:color="auto" w:fill="FFFFFF"/>
        <w:jc w:val="both"/>
        <w:rPr>
          <w:rFonts w:ascii="Arial" w:hAnsi="Arial" w:cs="Arial"/>
          <w:lang w:eastAsia="en-US"/>
        </w:r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10178"/>
      </w:tblGrid>
      <w:tr w:rsidR="001D0F99" w:rsidRPr="00DD3FF0" w14:paraId="6EDB9C53" w14:textId="77777777" w:rsidTr="00902729">
        <w:tc>
          <w:tcPr>
            <w:tcW w:w="9781" w:type="dxa"/>
          </w:tcPr>
          <w:p w14:paraId="3C3B2807" w14:textId="1150C4F9" w:rsidR="001D0F99" w:rsidRPr="00F936E4" w:rsidRDefault="001D0F99" w:rsidP="00902729">
            <w:pPr>
              <w:rPr>
                <w:rFonts w:ascii="Times New Roman" w:cs="Times New Roman"/>
                <w:b/>
                <w:bCs/>
                <w:sz w:val="16"/>
                <w:szCs w:val="16"/>
              </w:rPr>
            </w:pPr>
            <w:r w:rsidRPr="00F936E4">
              <w:rPr>
                <w:rFonts w:ascii="Times New Roman" w:cs="Times New Roman"/>
                <w:b/>
                <w:bCs/>
                <w:sz w:val="16"/>
                <w:szCs w:val="16"/>
              </w:rPr>
              <w:t>DATOS PERSONALES</w:t>
            </w:r>
            <w:r w:rsidR="00912E31">
              <w:rPr>
                <w:rFonts w:ascii="Times New Roman" w:cs="Times New Roman"/>
                <w:b/>
                <w:bCs/>
                <w:sz w:val="16"/>
                <w:szCs w:val="16"/>
              </w:rPr>
              <w:t xml:space="preserve"> DE LA PERSONA SOLICITANTE</w:t>
            </w:r>
          </w:p>
          <w:p w14:paraId="447B62B1" w14:textId="77777777" w:rsidR="001D0F99" w:rsidRPr="00F936E4" w:rsidRDefault="001D0F99" w:rsidP="00902729">
            <w:pPr>
              <w:rPr>
                <w:rFonts w:ascii="Times New Roman" w:cs="Times New Roman"/>
                <w:sz w:val="8"/>
                <w:szCs w:val="8"/>
                <w:lang w:eastAsia="en-US"/>
              </w:rPr>
            </w:pPr>
          </w:p>
          <w:tbl>
            <w:tblPr>
              <w:tblW w:w="9871" w:type="dxa"/>
              <w:jc w:val="center"/>
              <w:tblLook w:val="01E0" w:firstRow="1" w:lastRow="1" w:firstColumn="1" w:lastColumn="1" w:noHBand="0" w:noVBand="0"/>
            </w:tblPr>
            <w:tblGrid>
              <w:gridCol w:w="2078"/>
              <w:gridCol w:w="1118"/>
              <w:gridCol w:w="252"/>
              <w:gridCol w:w="3166"/>
              <w:gridCol w:w="283"/>
              <w:gridCol w:w="2974"/>
            </w:tblGrid>
            <w:tr w:rsidR="001D0F99" w:rsidRPr="00F936E4" w14:paraId="15D557B9" w14:textId="77777777" w:rsidTr="00F936E4">
              <w:trPr>
                <w:trHeight w:val="139"/>
                <w:jc w:val="center"/>
              </w:trPr>
              <w:tc>
                <w:tcPr>
                  <w:tcW w:w="3196" w:type="dxa"/>
                  <w:gridSpan w:val="2"/>
                  <w:tcBorders>
                    <w:bottom w:val="single" w:sz="4" w:space="0" w:color="auto"/>
                  </w:tcBorders>
                </w:tcPr>
                <w:p w14:paraId="4C860B73" w14:textId="77777777" w:rsidR="001D0F99" w:rsidRPr="00F936E4" w:rsidRDefault="001D0F99" w:rsidP="00902729">
                  <w:pPr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F936E4"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252" w:type="dxa"/>
                </w:tcPr>
                <w:p w14:paraId="4D720AE0" w14:textId="77777777" w:rsidR="001D0F99" w:rsidRPr="00F936E4" w:rsidRDefault="001D0F99" w:rsidP="00902729">
                  <w:pPr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166" w:type="dxa"/>
                  <w:tcBorders>
                    <w:bottom w:val="single" w:sz="4" w:space="0" w:color="auto"/>
                  </w:tcBorders>
                </w:tcPr>
                <w:p w14:paraId="2B1813E2" w14:textId="77777777" w:rsidR="001D0F99" w:rsidRPr="00F936E4" w:rsidRDefault="001D0F99" w:rsidP="00902729">
                  <w:pPr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F936E4"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83" w:type="dxa"/>
                </w:tcPr>
                <w:p w14:paraId="55BF9D24" w14:textId="77777777" w:rsidR="001D0F99" w:rsidRPr="00F936E4" w:rsidRDefault="001D0F99" w:rsidP="00902729">
                  <w:pPr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74" w:type="dxa"/>
                  <w:tcBorders>
                    <w:bottom w:val="single" w:sz="4" w:space="0" w:color="auto"/>
                  </w:tcBorders>
                </w:tcPr>
                <w:p w14:paraId="32FC5854" w14:textId="77777777" w:rsidR="001D0F99" w:rsidRPr="00F936E4" w:rsidRDefault="001D0F99" w:rsidP="00902729">
                  <w:pPr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F936E4"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  <w:t>Nombre</w:t>
                  </w:r>
                </w:p>
              </w:tc>
            </w:tr>
            <w:tr w:rsidR="001D0F99" w:rsidRPr="00F936E4" w14:paraId="31BC86D8" w14:textId="77777777" w:rsidTr="00F936E4">
              <w:trPr>
                <w:trHeight w:val="139"/>
                <w:jc w:val="center"/>
              </w:trPr>
              <w:tc>
                <w:tcPr>
                  <w:tcW w:w="3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31971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43D799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2D05C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F05A13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C6006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D0F99" w:rsidRPr="00F936E4" w14:paraId="6561E689" w14:textId="77777777" w:rsidTr="00F936E4">
              <w:trPr>
                <w:trHeight w:val="139"/>
                <w:jc w:val="center"/>
              </w:trPr>
              <w:tc>
                <w:tcPr>
                  <w:tcW w:w="9871" w:type="dxa"/>
                  <w:gridSpan w:val="6"/>
                </w:tcPr>
                <w:p w14:paraId="288DDCF2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D0F99" w:rsidRPr="00F936E4" w14:paraId="22D11372" w14:textId="77777777" w:rsidTr="00F936E4">
              <w:trPr>
                <w:trHeight w:val="139"/>
                <w:jc w:val="center"/>
              </w:trPr>
              <w:tc>
                <w:tcPr>
                  <w:tcW w:w="2078" w:type="dxa"/>
                  <w:tcBorders>
                    <w:bottom w:val="single" w:sz="4" w:space="0" w:color="auto"/>
                  </w:tcBorders>
                </w:tcPr>
                <w:p w14:paraId="77D5FF91" w14:textId="1B7DA727" w:rsidR="001D0F99" w:rsidRPr="00F936E4" w:rsidRDefault="00912E31" w:rsidP="00902729">
                  <w:pPr>
                    <w:rPr>
                      <w:rFonts w:asci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  <w:t>DNI/NIE</w:t>
                  </w:r>
                </w:p>
              </w:tc>
              <w:tc>
                <w:tcPr>
                  <w:tcW w:w="1370" w:type="dxa"/>
                  <w:gridSpan w:val="2"/>
                </w:tcPr>
                <w:p w14:paraId="67BA49CC" w14:textId="77777777" w:rsidR="001D0F99" w:rsidRPr="00F936E4" w:rsidRDefault="001D0F99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66" w:type="dxa"/>
                </w:tcPr>
                <w:p w14:paraId="70ADF524" w14:textId="77777777" w:rsidR="001D0F99" w:rsidRPr="00F936E4" w:rsidRDefault="001D0F99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5CA264B5" w14:textId="77777777" w:rsidR="001D0F99" w:rsidRPr="00F936E4" w:rsidRDefault="001D0F99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74" w:type="dxa"/>
                </w:tcPr>
                <w:p w14:paraId="5CFE4CB1" w14:textId="77777777" w:rsidR="001D0F99" w:rsidRPr="00F936E4" w:rsidRDefault="001D0F99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D0F99" w:rsidRPr="00F936E4" w14:paraId="140257CD" w14:textId="77777777" w:rsidTr="00F936E4">
              <w:trPr>
                <w:trHeight w:val="139"/>
                <w:jc w:val="center"/>
              </w:trPr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3BA88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0" w:type="dxa"/>
                  <w:gridSpan w:val="2"/>
                  <w:tcBorders>
                    <w:left w:val="single" w:sz="4" w:space="0" w:color="auto"/>
                  </w:tcBorders>
                </w:tcPr>
                <w:p w14:paraId="4077BD23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66" w:type="dxa"/>
                </w:tcPr>
                <w:p w14:paraId="4C9FB75D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264A47D9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4" w:type="dxa"/>
                </w:tcPr>
                <w:p w14:paraId="0AB31A3D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8EF0B72" w14:textId="77777777" w:rsidR="001D0F99" w:rsidRPr="00F936E4" w:rsidRDefault="001D0F99" w:rsidP="00902729">
            <w:pPr>
              <w:rPr>
                <w:rFonts w:ascii="Times New Roman" w:cs="Times New Roman"/>
                <w:sz w:val="16"/>
                <w:lang w:eastAsia="en-US"/>
              </w:rPr>
            </w:pPr>
          </w:p>
          <w:p w14:paraId="4596E231" w14:textId="77777777" w:rsidR="001D0F99" w:rsidRPr="00F936E4" w:rsidRDefault="001D0F99" w:rsidP="00902729">
            <w:pPr>
              <w:rPr>
                <w:rFonts w:ascii="Times New Roman" w:cs="Times New Roman"/>
                <w:b/>
                <w:bCs/>
                <w:sz w:val="16"/>
                <w:szCs w:val="16"/>
              </w:rPr>
            </w:pPr>
            <w:r w:rsidRPr="00F936E4">
              <w:rPr>
                <w:rFonts w:ascii="Times New Roman" w:cs="Times New Roman"/>
                <w:b/>
                <w:bCs/>
                <w:sz w:val="16"/>
                <w:szCs w:val="16"/>
              </w:rPr>
              <w:t>COMPOSICIÓN FAMILIAR</w:t>
            </w:r>
          </w:p>
          <w:tbl>
            <w:tblPr>
              <w:tblW w:w="98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869"/>
            </w:tblGrid>
            <w:tr w:rsidR="001D0F99" w:rsidRPr="00DD3FF0" w14:paraId="44E3038B" w14:textId="77777777" w:rsidTr="00F936E4">
              <w:trPr>
                <w:jc w:val="center"/>
              </w:trPr>
              <w:tc>
                <w:tcPr>
                  <w:tcW w:w="9869" w:type="dxa"/>
                </w:tcPr>
                <w:p w14:paraId="48703A1B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sz w:val="16"/>
                      <w:lang w:eastAsia="en-US"/>
                    </w:rPr>
                  </w:pPr>
                </w:p>
                <w:p w14:paraId="14720284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sz w:val="16"/>
                      <w:lang w:eastAsia="en-US"/>
                    </w:rPr>
                  </w:pPr>
                </w:p>
                <w:p w14:paraId="74D73A39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sz w:val="16"/>
                      <w:lang w:eastAsia="en-US"/>
                    </w:rPr>
                  </w:pPr>
                </w:p>
                <w:p w14:paraId="7FE1865A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sz w:val="16"/>
                      <w:lang w:eastAsia="en-US"/>
                    </w:rPr>
                  </w:pPr>
                </w:p>
                <w:p w14:paraId="09EC2F66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sz w:val="16"/>
                      <w:lang w:eastAsia="en-US"/>
                    </w:rPr>
                  </w:pPr>
                </w:p>
              </w:tc>
            </w:tr>
          </w:tbl>
          <w:p w14:paraId="540BBAC5" w14:textId="77777777" w:rsidR="001D0F99" w:rsidRPr="00DD3FF0" w:rsidRDefault="001D0F99" w:rsidP="00902729">
            <w:pPr>
              <w:rPr>
                <w:rFonts w:ascii="Calibri" w:hAnsi="Calibri" w:cs="Calibri"/>
                <w:b/>
                <w:sz w:val="16"/>
                <w:lang w:eastAsia="en-US"/>
              </w:rPr>
            </w:pPr>
          </w:p>
          <w:p w14:paraId="6108F826" w14:textId="2E842CDE" w:rsidR="001D0F99" w:rsidRPr="00F936E4" w:rsidRDefault="001D0F99" w:rsidP="00902729">
            <w:pPr>
              <w:rPr>
                <w:rFonts w:ascii="Times New Roman" w:cs="Times New Roman"/>
                <w:b/>
                <w:sz w:val="16"/>
                <w:lang w:eastAsia="en-US"/>
              </w:rPr>
            </w:pPr>
            <w:r w:rsidRPr="00F936E4">
              <w:rPr>
                <w:rFonts w:ascii="Times New Roman" w:cs="Times New Roman"/>
                <w:b/>
                <w:bCs/>
                <w:sz w:val="16"/>
                <w:szCs w:val="16"/>
              </w:rPr>
              <w:t xml:space="preserve">VIDA </w:t>
            </w:r>
            <w:r w:rsidR="00F936E4" w:rsidRPr="00F936E4">
              <w:rPr>
                <w:rFonts w:asci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936E4">
              <w:rPr>
                <w:rFonts w:ascii="Times New Roman" w:cs="Times New Roman"/>
                <w:b/>
                <w:bCs/>
                <w:sz w:val="16"/>
                <w:szCs w:val="16"/>
              </w:rPr>
              <w:t>ACTIVA</w:t>
            </w:r>
          </w:p>
          <w:tbl>
            <w:tblPr>
              <w:tblW w:w="98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9"/>
              <w:gridCol w:w="9380"/>
            </w:tblGrid>
            <w:tr w:rsidR="001D0F99" w:rsidRPr="00DD3FF0" w14:paraId="397F64E2" w14:textId="77777777" w:rsidTr="00F936E4">
              <w:trPr>
                <w:trHeight w:val="307"/>
                <w:jc w:val="center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024A8D1" w14:textId="77777777" w:rsidR="001D0F99" w:rsidRPr="00DD3FF0" w:rsidRDefault="001D0F99" w:rsidP="00902729">
                  <w:pPr>
                    <w:spacing w:before="20"/>
                    <w:rPr>
                      <w:rFonts w:ascii="Calibri" w:hAnsi="Calibri" w:cs="Calibri"/>
                      <w:b/>
                      <w:sz w:val="20"/>
                      <w:lang w:eastAsia="en-US"/>
                    </w:rPr>
                  </w:pPr>
                  <w:r w:rsidRPr="00DD3FF0"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  <w:sym w:font="Webdings" w:char="F063"/>
                  </w:r>
                </w:p>
              </w:tc>
              <w:tc>
                <w:tcPr>
                  <w:tcW w:w="938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96D19B2" w14:textId="77777777" w:rsidR="001D0F99" w:rsidRPr="00F936E4" w:rsidRDefault="001D0F99" w:rsidP="00902729">
                  <w:pPr>
                    <w:spacing w:before="20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F936E4">
                    <w:rPr>
                      <w:rFonts w:ascii="Times New Roman" w:cs="Times New Roman"/>
                      <w:sz w:val="18"/>
                      <w:szCs w:val="18"/>
                    </w:rPr>
                    <w:t>Actividad Laboral</w:t>
                  </w:r>
                </w:p>
              </w:tc>
            </w:tr>
            <w:tr w:rsidR="001D0F99" w:rsidRPr="00DD3FF0" w14:paraId="7A2AA94D" w14:textId="77777777" w:rsidTr="00F936E4">
              <w:trPr>
                <w:trHeight w:val="356"/>
                <w:jc w:val="center"/>
              </w:trPr>
              <w:tc>
                <w:tcPr>
                  <w:tcW w:w="489" w:type="dxa"/>
                  <w:tcBorders>
                    <w:left w:val="single" w:sz="4" w:space="0" w:color="auto"/>
                  </w:tcBorders>
                  <w:vAlign w:val="center"/>
                </w:tcPr>
                <w:p w14:paraId="674DF3D0" w14:textId="77777777" w:rsidR="001D0F99" w:rsidRPr="00DD3FF0" w:rsidRDefault="001D0F99" w:rsidP="00902729">
                  <w:pPr>
                    <w:spacing w:before="20"/>
                    <w:rPr>
                      <w:rFonts w:ascii="Calibri" w:hAnsi="Calibri" w:cs="Calibri"/>
                      <w:sz w:val="20"/>
                      <w:lang w:eastAsia="en-US"/>
                    </w:rPr>
                  </w:pPr>
                  <w:r w:rsidRPr="00DD3FF0"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  <w:sym w:font="Webdings" w:char="F063"/>
                  </w:r>
                </w:p>
              </w:tc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348F57DE" w14:textId="77777777" w:rsidR="001D0F99" w:rsidRPr="00F936E4" w:rsidRDefault="001D0F99" w:rsidP="00902729">
                  <w:pPr>
                    <w:spacing w:before="20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F936E4">
                    <w:rPr>
                      <w:rFonts w:ascii="Times New Roman" w:cs="Times New Roman"/>
                      <w:sz w:val="18"/>
                      <w:szCs w:val="18"/>
                    </w:rPr>
                    <w:t>Actividad Formativa</w:t>
                  </w:r>
                </w:p>
              </w:tc>
            </w:tr>
            <w:tr w:rsidR="001D0F99" w:rsidRPr="00DD3FF0" w14:paraId="0F9596FD" w14:textId="77777777" w:rsidTr="00F936E4">
              <w:trPr>
                <w:trHeight w:val="171"/>
                <w:jc w:val="center"/>
              </w:trPr>
              <w:tc>
                <w:tcPr>
                  <w:tcW w:w="489" w:type="dxa"/>
                  <w:tcBorders>
                    <w:left w:val="single" w:sz="4" w:space="0" w:color="auto"/>
                  </w:tcBorders>
                  <w:vAlign w:val="center"/>
                </w:tcPr>
                <w:p w14:paraId="51ADDE04" w14:textId="77777777" w:rsidR="001D0F99" w:rsidRPr="00DD3FF0" w:rsidRDefault="001D0F99" w:rsidP="00902729">
                  <w:pPr>
                    <w:spacing w:before="20"/>
                    <w:rPr>
                      <w:rFonts w:ascii="Calibri" w:hAnsi="Calibri" w:cs="Calibri"/>
                      <w:sz w:val="20"/>
                      <w:lang w:eastAsia="en-US"/>
                    </w:rPr>
                  </w:pPr>
                  <w:r w:rsidRPr="00DD3FF0"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  <w:sym w:font="Webdings" w:char="F063"/>
                  </w:r>
                </w:p>
              </w:tc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162B20CA" w14:textId="77777777" w:rsidR="001D0F99" w:rsidRPr="00F936E4" w:rsidRDefault="001D0F99" w:rsidP="00902729">
                  <w:pPr>
                    <w:spacing w:before="20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F936E4">
                    <w:rPr>
                      <w:rFonts w:ascii="Times New Roman" w:cs="Times New Roman"/>
                      <w:sz w:val="18"/>
                      <w:szCs w:val="18"/>
                    </w:rPr>
                    <w:t>Actividades de ocio, deportivas, culturales, sociales y participación comunitaria.</w:t>
                  </w:r>
                </w:p>
              </w:tc>
            </w:tr>
            <w:tr w:rsidR="001D0F99" w:rsidRPr="00DD3FF0" w14:paraId="7E6542D3" w14:textId="77777777" w:rsidTr="00F936E4">
              <w:trPr>
                <w:trHeight w:val="308"/>
                <w:jc w:val="center"/>
              </w:trPr>
              <w:tc>
                <w:tcPr>
                  <w:tcW w:w="489" w:type="dxa"/>
                  <w:tcBorders>
                    <w:left w:val="single" w:sz="4" w:space="0" w:color="auto"/>
                  </w:tcBorders>
                  <w:vAlign w:val="center"/>
                </w:tcPr>
                <w:p w14:paraId="78CE24D3" w14:textId="77777777" w:rsidR="001D0F99" w:rsidRPr="00DD3FF0" w:rsidRDefault="001D0F99" w:rsidP="00902729">
                  <w:pPr>
                    <w:spacing w:before="20"/>
                    <w:rPr>
                      <w:rFonts w:ascii="Calibri" w:hAnsi="Calibri" w:cs="Calibri"/>
                      <w:sz w:val="20"/>
                      <w:lang w:eastAsia="en-US"/>
                    </w:rPr>
                  </w:pPr>
                  <w:r w:rsidRPr="00DD3FF0"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  <w:sym w:font="Webdings" w:char="F063"/>
                  </w:r>
                </w:p>
              </w:tc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1767A658" w14:textId="77777777" w:rsidR="001D0F99" w:rsidRPr="00F936E4" w:rsidRDefault="001D0F99" w:rsidP="00902729">
                  <w:pPr>
                    <w:spacing w:before="20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F936E4">
                    <w:rPr>
                      <w:rFonts w:ascii="Times New Roman" w:cs="Times New Roman"/>
                      <w:sz w:val="18"/>
                      <w:szCs w:val="18"/>
                    </w:rPr>
                    <w:t>Otros; Especificar:</w:t>
                  </w:r>
                </w:p>
              </w:tc>
            </w:tr>
            <w:tr w:rsidR="001D0F99" w:rsidRPr="00DD3FF0" w14:paraId="72ECB19B" w14:textId="77777777" w:rsidTr="00F936E4">
              <w:trPr>
                <w:trHeight w:val="193"/>
                <w:jc w:val="center"/>
              </w:trPr>
              <w:tc>
                <w:tcPr>
                  <w:tcW w:w="48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C19616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93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7802A" w14:textId="77777777" w:rsidR="001D0F99" w:rsidRPr="00DD3FF0" w:rsidRDefault="001D0F99" w:rsidP="00902729">
                  <w:pPr>
                    <w:rPr>
                      <w:sz w:val="20"/>
                    </w:rPr>
                  </w:pPr>
                </w:p>
              </w:tc>
            </w:tr>
          </w:tbl>
          <w:p w14:paraId="7D668C27" w14:textId="77777777" w:rsidR="001D0F99" w:rsidRPr="00DD3FF0" w:rsidRDefault="001D0F99" w:rsidP="00902729">
            <w:pPr>
              <w:rPr>
                <w:rFonts w:ascii="Calibri" w:hAnsi="Calibri" w:cs="Calibri"/>
                <w:sz w:val="16"/>
                <w:lang w:eastAsia="en-US"/>
              </w:rPr>
            </w:pPr>
          </w:p>
          <w:p w14:paraId="621BB651" w14:textId="77777777" w:rsidR="001D0F99" w:rsidRPr="00F936E4" w:rsidRDefault="001D0F99" w:rsidP="00902729">
            <w:pPr>
              <w:rPr>
                <w:rFonts w:ascii="Times New Roman" w:cs="Times New Roman"/>
                <w:b/>
                <w:bCs/>
                <w:sz w:val="16"/>
                <w:szCs w:val="16"/>
              </w:rPr>
            </w:pPr>
            <w:r w:rsidRPr="00F936E4">
              <w:rPr>
                <w:rFonts w:ascii="Times New Roman" w:cs="Times New Roman"/>
                <w:b/>
                <w:bCs/>
                <w:sz w:val="16"/>
                <w:szCs w:val="16"/>
              </w:rPr>
              <w:t>ESTUDIO DE NECESIDADES</w:t>
            </w:r>
          </w:p>
          <w:tbl>
            <w:tblPr>
              <w:tblW w:w="99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833"/>
              <w:gridCol w:w="124"/>
              <w:gridCol w:w="1995"/>
            </w:tblGrid>
            <w:tr w:rsidR="001D0F99" w:rsidRPr="00F936E4" w14:paraId="47F5889E" w14:textId="77777777" w:rsidTr="00F936E4">
              <w:trPr>
                <w:jc w:val="center"/>
              </w:trPr>
              <w:tc>
                <w:tcPr>
                  <w:tcW w:w="7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E2EE5" w14:textId="77777777" w:rsidR="001D0F99" w:rsidRPr="00F936E4" w:rsidRDefault="001D0F99" w:rsidP="00902729">
                  <w:pPr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F936E4">
                    <w:rPr>
                      <w:rFonts w:ascii="Times New Roman" w:cs="Times New Roman"/>
                      <w:sz w:val="18"/>
                      <w:szCs w:val="18"/>
                    </w:rPr>
                    <w:t>Describa las actividades para las que precisa apoyo y un cálculo estimado de horas:</w:t>
                  </w:r>
                </w:p>
              </w:tc>
              <w:tc>
                <w:tcPr>
                  <w:tcW w:w="2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9EF7D" w14:textId="77777777" w:rsidR="001D0F99" w:rsidRPr="00F936E4" w:rsidRDefault="001D0F99" w:rsidP="00902729">
                  <w:pPr>
                    <w:jc w:val="center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F936E4">
                    <w:rPr>
                      <w:rFonts w:ascii="Times New Roman" w:cs="Times New Roman"/>
                      <w:sz w:val="18"/>
                      <w:szCs w:val="18"/>
                    </w:rPr>
                    <w:t>Horas semanales de necesidad</w:t>
                  </w:r>
                </w:p>
              </w:tc>
            </w:tr>
            <w:tr w:rsidR="001D0F99" w:rsidRPr="00DD3FF0" w14:paraId="7757EA8E" w14:textId="77777777" w:rsidTr="00F936E4">
              <w:trPr>
                <w:trHeight w:val="598"/>
                <w:jc w:val="center"/>
              </w:trPr>
              <w:tc>
                <w:tcPr>
                  <w:tcW w:w="7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6F921" w14:textId="77777777" w:rsidR="001D0F99" w:rsidRPr="000A33F8" w:rsidRDefault="001D0F99" w:rsidP="00902729">
                  <w:pPr>
                    <w:rPr>
                      <w:rFonts w:ascii="Calibri" w:hAnsi="Calibri" w:cs="Calibri"/>
                      <w:b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iCs/>
                      <w:sz w:val="18"/>
                      <w:lang w:eastAsia="en-US"/>
                    </w:rPr>
                    <w:t>A- Tareas Personales</w:t>
                  </w:r>
                </w:p>
                <w:p w14:paraId="04E60EBA" w14:textId="77777777" w:rsidR="001D0F99" w:rsidRDefault="001D0F99" w:rsidP="00902729">
                  <w:pPr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 xml:space="preserve">Aseo, vestido, ayuda en la alimentación, transferencias y movilizaciones, ayuda en necesidades fisiológicas, preparación y toma de medicación…Se entenderán expresamente </w:t>
                  </w:r>
                  <w:r w:rsidRPr="000A33F8">
                    <w:rPr>
                      <w:rFonts w:ascii="Calibri" w:hAnsi="Calibri" w:cs="Calibri"/>
                      <w:b/>
                      <w:iCs/>
                      <w:sz w:val="18"/>
                      <w:u w:val="single"/>
                      <w:lang w:eastAsia="en-US"/>
                    </w:rPr>
                    <w:t>EXCLUIDAS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 xml:space="preserve"> la realización directa de las siguientes actividades:</w:t>
                  </w:r>
                </w:p>
                <w:p w14:paraId="221037C3" w14:textId="77777777" w:rsidR="00F936E4" w:rsidRPr="000A33F8" w:rsidRDefault="00F936E4" w:rsidP="00902729">
                  <w:pPr>
                    <w:rPr>
                      <w:rFonts w:ascii="Calibri" w:hAnsi="Calibri" w:cs="Calibri"/>
                      <w:sz w:val="18"/>
                      <w:lang w:eastAsia="en-US"/>
                    </w:rPr>
                  </w:pPr>
                </w:p>
              </w:tc>
              <w:tc>
                <w:tcPr>
                  <w:tcW w:w="2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80656" w14:textId="77777777" w:rsidR="001D0F99" w:rsidRPr="000A33F8" w:rsidRDefault="001D0F99" w:rsidP="00902729">
                  <w:pPr>
                    <w:rPr>
                      <w:rFonts w:ascii="Calibri" w:hAnsi="Calibri" w:cs="Calibri"/>
                      <w:sz w:val="18"/>
                      <w:lang w:eastAsia="en-US"/>
                    </w:rPr>
                  </w:pPr>
                </w:p>
              </w:tc>
            </w:tr>
            <w:tr w:rsidR="001D0F99" w:rsidRPr="00DD3FF0" w14:paraId="799EBF1B" w14:textId="77777777" w:rsidTr="00F936E4">
              <w:trPr>
                <w:trHeight w:val="3079"/>
                <w:jc w:val="center"/>
              </w:trPr>
              <w:tc>
                <w:tcPr>
                  <w:tcW w:w="99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E3736" w14:textId="77777777" w:rsidR="001D0F99" w:rsidRPr="000A33F8" w:rsidRDefault="001D0F99" w:rsidP="001D0F99">
                  <w:pPr>
                    <w:numPr>
                      <w:ilvl w:val="0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a)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Relacionadas con la alimentación.</w:t>
                  </w:r>
                </w:p>
                <w:p w14:paraId="3C28BC34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Preparación de comidas.</w:t>
                  </w:r>
                </w:p>
                <w:p w14:paraId="01C8E978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Compra de alimentos.</w:t>
                  </w:r>
                </w:p>
                <w:p w14:paraId="13B14B28" w14:textId="77777777" w:rsidR="001D0F99" w:rsidRPr="000A33F8" w:rsidRDefault="001D0F99" w:rsidP="001D0F99">
                  <w:pPr>
                    <w:numPr>
                      <w:ilvl w:val="0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b)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Relacionadas con el vestido:</w:t>
                  </w:r>
                </w:p>
                <w:p w14:paraId="139CF79B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Lavado y colgado de ropa en el domicilio.</w:t>
                  </w:r>
                </w:p>
                <w:p w14:paraId="07D3B706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Repaso de ropa.</w:t>
                  </w:r>
                </w:p>
                <w:p w14:paraId="6021201E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Ordenación de ropa.</w:t>
                  </w:r>
                </w:p>
                <w:p w14:paraId="71DA0EEA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Planchado de ropa en el domicilio.</w:t>
                  </w:r>
                </w:p>
                <w:p w14:paraId="557B160D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Compra de ropa.</w:t>
                  </w:r>
                </w:p>
                <w:p w14:paraId="6E09D20D" w14:textId="77777777" w:rsidR="001D0F99" w:rsidRPr="000A33F8" w:rsidRDefault="001D0F99" w:rsidP="001D0F99">
                  <w:pPr>
                    <w:numPr>
                      <w:ilvl w:val="0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c)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Relacionadas con el mantenimiento de la vivienda:</w:t>
                  </w:r>
                </w:p>
                <w:p w14:paraId="09CC3B0E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Limpieza y mantenimiento de la vivienda (polvo, suelos, baño.).</w:t>
                  </w:r>
                </w:p>
                <w:p w14:paraId="7B024526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Hacer la cama y cambio de ropa de cama.</w:t>
                  </w:r>
                </w:p>
                <w:p w14:paraId="2123C46F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Limpieza armarios exteriores e interiores, limpieza de cocina.</w:t>
                  </w:r>
                </w:p>
                <w:p w14:paraId="74339317" w14:textId="77777777" w:rsidR="001D0F99" w:rsidRPr="000A33F8" w:rsidRDefault="001D0F99" w:rsidP="00902729">
                  <w:pPr>
                    <w:rPr>
                      <w:rFonts w:ascii="Calibri" w:hAnsi="Calibri" w:cs="Calibri"/>
                      <w:b/>
                      <w:iCs/>
                      <w:sz w:val="18"/>
                      <w:lang w:eastAsia="en-US"/>
                    </w:rPr>
                  </w:pPr>
                </w:p>
              </w:tc>
            </w:tr>
            <w:tr w:rsidR="001D0F99" w:rsidRPr="00DD3FF0" w14:paraId="0702867D" w14:textId="77777777" w:rsidTr="00F936E4">
              <w:trPr>
                <w:trHeight w:val="652"/>
                <w:jc w:val="center"/>
              </w:trPr>
              <w:tc>
                <w:tcPr>
                  <w:tcW w:w="7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6626C" w14:textId="77777777" w:rsidR="001D0F99" w:rsidRPr="000A33F8" w:rsidRDefault="001D0F99" w:rsidP="00902729">
                  <w:pPr>
                    <w:spacing w:before="40" w:after="40"/>
                    <w:rPr>
                      <w:rFonts w:ascii="Calibri" w:hAnsi="Calibri" w:cs="Calibri"/>
                      <w:b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iCs/>
                      <w:sz w:val="18"/>
                      <w:lang w:eastAsia="en-US"/>
                    </w:rPr>
                    <w:t>B- Acompañamiento</w:t>
                  </w:r>
                </w:p>
                <w:p w14:paraId="08CFA6E0" w14:textId="77777777" w:rsidR="001D0F99" w:rsidRDefault="001D0F99" w:rsidP="00902729">
                  <w:pPr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En casa, en el trabajo, en el centro de formación, en la calle, en los viajes, en las actividades de ocio, deportivas, culturales, en el tiempo de vacaciones, consultas médicas, estancias en hospital, paseo …</w:t>
                  </w:r>
                </w:p>
                <w:p w14:paraId="27CAAD91" w14:textId="77777777" w:rsidR="00F936E4" w:rsidRPr="000A33F8" w:rsidRDefault="00F936E4" w:rsidP="00902729">
                  <w:pPr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14F78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bCs/>
                      <w:iCs/>
                      <w:sz w:val="16"/>
                      <w:lang w:eastAsia="en-US"/>
                    </w:rPr>
                  </w:pPr>
                </w:p>
              </w:tc>
            </w:tr>
            <w:tr w:rsidR="001D0F99" w:rsidRPr="00DD3FF0" w14:paraId="5F547AE0" w14:textId="77777777" w:rsidTr="00F936E4">
              <w:trPr>
                <w:trHeight w:val="534"/>
                <w:jc w:val="center"/>
              </w:trPr>
              <w:tc>
                <w:tcPr>
                  <w:tcW w:w="7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E1F5D" w14:textId="77777777" w:rsidR="001D0F99" w:rsidRPr="000A33F8" w:rsidRDefault="001D0F99" w:rsidP="00902729">
                  <w:pPr>
                    <w:spacing w:before="40" w:after="40"/>
                    <w:rPr>
                      <w:rFonts w:ascii="Calibri" w:hAnsi="Calibri" w:cs="Calibri"/>
                      <w:b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iCs/>
                      <w:sz w:val="18"/>
                      <w:lang w:eastAsia="en-US"/>
                    </w:rPr>
                    <w:t>C- Conducción</w:t>
                  </w:r>
                </w:p>
                <w:p w14:paraId="7835DDDE" w14:textId="77777777" w:rsidR="001D0F99" w:rsidRPr="000A33F8" w:rsidRDefault="001D0F99" w:rsidP="00902729">
                  <w:pPr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Desplazamientos médicos, relaciones sociales: visitas familiares, amistades, actividades de ocio, laboral, formativo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D787F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bCs/>
                      <w:iCs/>
                      <w:sz w:val="16"/>
                      <w:lang w:eastAsia="en-US"/>
                    </w:rPr>
                  </w:pPr>
                </w:p>
              </w:tc>
            </w:tr>
            <w:tr w:rsidR="001D0F99" w:rsidRPr="00DD3FF0" w14:paraId="1AC0AFEB" w14:textId="77777777" w:rsidTr="00F936E4">
              <w:trPr>
                <w:trHeight w:val="267"/>
                <w:jc w:val="center"/>
              </w:trPr>
              <w:tc>
                <w:tcPr>
                  <w:tcW w:w="7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ABBF1" w14:textId="6EA82477" w:rsidR="00F936E4" w:rsidRPr="00DD3FF0" w:rsidRDefault="001D0F99" w:rsidP="00F936E4">
                  <w:pPr>
                    <w:spacing w:before="40" w:after="40"/>
                    <w:jc w:val="right"/>
                    <w:rPr>
                      <w:rFonts w:ascii="Calibri" w:hAnsi="Calibri" w:cs="Calibri"/>
                      <w:b/>
                      <w:iCs/>
                      <w:sz w:val="16"/>
                      <w:lang w:eastAsia="en-US"/>
                    </w:rPr>
                  </w:pPr>
                  <w:r w:rsidRPr="00DD3FF0">
                    <w:rPr>
                      <w:rFonts w:ascii="Calibri" w:hAnsi="Calibri" w:cs="Calibri"/>
                      <w:b/>
                      <w:iCs/>
                      <w:sz w:val="16"/>
                      <w:lang w:eastAsia="en-US"/>
                    </w:rPr>
                    <w:t>TOTAL HORAS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8DADA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bCs/>
                      <w:iCs/>
                      <w:sz w:val="16"/>
                      <w:lang w:eastAsia="en-US"/>
                    </w:rPr>
                  </w:pPr>
                </w:p>
              </w:tc>
            </w:tr>
          </w:tbl>
          <w:p w14:paraId="6D29923A" w14:textId="77777777" w:rsidR="001D0F99" w:rsidRPr="00DD3FF0" w:rsidRDefault="001D0F99" w:rsidP="00902729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7A0913A9" w14:textId="77777777" w:rsidR="001D0F99" w:rsidRDefault="001D0F99" w:rsidP="001D0F9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9442FCF" w14:textId="77777777" w:rsidR="001D0F99" w:rsidRDefault="001D0F99" w:rsidP="001D0F99">
      <w:pPr>
        <w:rPr>
          <w:rFonts w:cs="Arial"/>
          <w:b/>
          <w:bCs/>
          <w:sz w:val="18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7EAE3F3" w14:textId="1F01D594" w:rsidR="001D0F99" w:rsidRPr="00912E31" w:rsidRDefault="001D0F99" w:rsidP="001D0F99">
      <w:pPr>
        <w:jc w:val="center"/>
        <w:rPr>
          <w:rFonts w:ascii="Times New Roman" w:cs="Times New Roman"/>
          <w:b/>
          <w:bCs/>
          <w:sz w:val="20"/>
          <w:szCs w:val="20"/>
        </w:rPr>
      </w:pPr>
      <w:r w:rsidRPr="00F936E4">
        <w:rPr>
          <w:rFonts w:ascii="Times New Roman" w:cs="Times New Roman"/>
          <w:b/>
          <w:bCs/>
          <w:noProof/>
          <w:sz w:val="18"/>
          <w:szCs w:val="16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813379" wp14:editId="3F6352BC">
                <wp:simplePos x="0" y="0"/>
                <wp:positionH relativeFrom="column">
                  <wp:posOffset>-60551</wp:posOffset>
                </wp:positionH>
                <wp:positionV relativeFrom="paragraph">
                  <wp:posOffset>815906</wp:posOffset>
                </wp:positionV>
                <wp:extent cx="6629400" cy="5241956"/>
                <wp:effectExtent l="0" t="0" r="19050" b="15875"/>
                <wp:wrapNone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241956"/>
                        </a:xfrm>
                        <a:prstGeom prst="roundRect">
                          <a:avLst>
                            <a:gd name="adj" fmla="val 17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26" style="position:absolute;margin-left:-4.75pt;margin-top:64.25pt;width:522pt;height:41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" filled="f"/>
            </w:pict>
          </mc:Fallback>
        </mc:AlternateContent>
      </w:r>
      <w:r w:rsidR="00912E31">
        <w:rPr>
          <w:rFonts w:ascii="Times New Roman" w:cs="Times New Roman"/>
          <w:b/>
          <w:bCs/>
          <w:sz w:val="18"/>
          <w:szCs w:val="16"/>
        </w:rPr>
        <w:t>Ex</w:t>
      </w:r>
      <w:r w:rsidRPr="00912E31">
        <w:rPr>
          <w:rFonts w:ascii="Times New Roman" w:cs="Times New Roman"/>
          <w:b/>
          <w:bCs/>
          <w:sz w:val="20"/>
          <w:szCs w:val="20"/>
        </w:rPr>
        <w:t>ponga detalladamente las actividades propuestas en las letras anteriores</w:t>
      </w:r>
    </w:p>
    <w:p w14:paraId="2C8D0434" w14:textId="77777777" w:rsidR="00F936E4" w:rsidRPr="00231DCE" w:rsidRDefault="00F936E4" w:rsidP="001D0F99">
      <w:pPr>
        <w:jc w:val="center"/>
        <w:rPr>
          <w:rFonts w:cs="Arial"/>
          <w:b/>
          <w:bCs/>
          <w:sz w:val="18"/>
          <w:szCs w:val="16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6"/>
      </w:tblGrid>
      <w:tr w:rsidR="001D0F99" w:rsidRPr="00863981" w14:paraId="1DBE3548" w14:textId="77777777" w:rsidTr="00F936E4">
        <w:trPr>
          <w:trHeight w:val="7408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39E" w14:textId="77777777" w:rsidR="001D0F99" w:rsidRPr="00863981" w:rsidRDefault="001D0F99" w:rsidP="0090272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50EDFAD" w14:textId="77777777" w:rsidR="001D0F99" w:rsidRPr="004C1275" w:rsidRDefault="001D0F99" w:rsidP="001D0F99">
      <w:pPr>
        <w:rPr>
          <w:rFonts w:ascii="Calibri" w:hAnsi="Calibri" w:cs="Arial"/>
          <w:sz w:val="22"/>
          <w:szCs w:val="22"/>
        </w:rPr>
      </w:pPr>
    </w:p>
    <w:p w14:paraId="0988F4F8" w14:textId="2712B24F" w:rsidR="001D0F99" w:rsidRPr="00144B1E" w:rsidRDefault="001D0F99" w:rsidP="00912E31">
      <w:pPr>
        <w:keepNext/>
        <w:rPr>
          <w:sz w:val="16"/>
          <w:szCs w:val="16"/>
        </w:rPr>
      </w:pPr>
    </w:p>
    <w:p w14:paraId="4EB2614B" w14:textId="7B0186AC" w:rsidR="00912E31" w:rsidRDefault="00912E31" w:rsidP="00912E31">
      <w:pPr>
        <w:keepNext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CBECE" wp14:editId="04988001">
                <wp:simplePos x="0" y="0"/>
                <wp:positionH relativeFrom="column">
                  <wp:posOffset>1100455</wp:posOffset>
                </wp:positionH>
                <wp:positionV relativeFrom="paragraph">
                  <wp:posOffset>178435</wp:posOffset>
                </wp:positionV>
                <wp:extent cx="4261485" cy="484505"/>
                <wp:effectExtent l="0" t="0" r="24765" b="1079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1485" cy="48450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67394" w14:textId="77777777" w:rsidR="00912E31" w:rsidRPr="00B449E1" w:rsidRDefault="00912E31" w:rsidP="00912E3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449E1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FIRMA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DE LA PERSONA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7" style="position:absolute;margin-left:86.65pt;margin-top:14.05pt;width:335.55pt;height:38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" fillcolor="white [3201]" strokecolor="black [3213]" strokeweight="1.5pt">
                <v:textbox>
                  <w:txbxContent>
                    <w:p w14:paraId="62767394" w14:textId="77777777" w:rsidR="00912E31" w:rsidRPr="00B449E1" w:rsidRDefault="00912E31" w:rsidP="00912E3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B449E1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FIRMA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DE LA PERSONA SOLICITANTE</w:t>
                      </w:r>
                    </w:p>
                  </w:txbxContent>
                </v:textbox>
              </v:rect>
            </w:pict>
          </mc:Fallback>
        </mc:AlternateContent>
      </w:r>
    </w:p>
    <w:p w14:paraId="2C4B5FA0" w14:textId="0F0CD985" w:rsidR="00912E31" w:rsidRDefault="00912E31" w:rsidP="00912E31">
      <w:pPr>
        <w:keepNext/>
        <w:jc w:val="center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5134F6" wp14:editId="1348B4FD">
                <wp:simplePos x="0" y="0"/>
                <wp:positionH relativeFrom="column">
                  <wp:posOffset>708993</wp:posOffset>
                </wp:positionH>
                <wp:positionV relativeFrom="paragraph">
                  <wp:posOffset>211324</wp:posOffset>
                </wp:positionV>
                <wp:extent cx="5223850" cy="2372008"/>
                <wp:effectExtent l="0" t="0" r="15240" b="2857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3850" cy="2372008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55.85pt;margin-top:16.65pt;width:411.35pt;height:18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" fillcolor="white [3201]" strokecolor="black [3213]" strokeweight="1.5pt"/>
            </w:pict>
          </mc:Fallback>
        </mc:AlternateContent>
      </w:r>
    </w:p>
    <w:p w14:paraId="62A04DBF" w14:textId="77777777" w:rsidR="00912E31" w:rsidRDefault="00912E31" w:rsidP="00912E31">
      <w:pPr>
        <w:keepNext/>
        <w:rPr>
          <w:rFonts w:cs="Arial"/>
          <w:noProof/>
          <w:sz w:val="22"/>
          <w:szCs w:val="22"/>
        </w:rPr>
      </w:pPr>
    </w:p>
    <w:p w14:paraId="3AD3834F" w14:textId="77777777" w:rsidR="00912E31" w:rsidRDefault="00912E31" w:rsidP="00912E31">
      <w:pPr>
        <w:keepNext/>
        <w:jc w:val="center"/>
        <w:rPr>
          <w:rFonts w:cs="Arial"/>
          <w:noProof/>
        </w:rPr>
      </w:pPr>
    </w:p>
    <w:p w14:paraId="5F614F41" w14:textId="1F0DF8ED" w:rsidR="00912E31" w:rsidRPr="003D74E5" w:rsidRDefault="00912E31" w:rsidP="00912E31">
      <w:pPr>
        <w:keepNext/>
        <w:tabs>
          <w:tab w:val="center" w:pos="1560"/>
          <w:tab w:val="center" w:pos="1843"/>
        </w:tabs>
        <w:jc w:val="center"/>
        <w:rPr>
          <w:rFonts w:asciiTheme="minorHAnsi" w:hAnsiTheme="minorHAnsi" w:cstheme="minorHAnsi"/>
          <w:b/>
        </w:rPr>
      </w:pPr>
      <w:r w:rsidRPr="003D74E5">
        <w:rPr>
          <w:rFonts w:asciiTheme="minorHAnsi" w:hAnsiTheme="minorHAnsi" w:cstheme="minorHAnsi"/>
          <w:b/>
        </w:rPr>
        <w:t>En</w:t>
      </w:r>
      <w:r>
        <w:rPr>
          <w:rFonts w:asciiTheme="minorHAnsi" w:hAnsiTheme="minorHAnsi" w:cstheme="minorHAnsi"/>
          <w:b/>
        </w:rPr>
        <w:t>..</w:t>
      </w:r>
      <w:r w:rsidRPr="003D74E5">
        <w:rPr>
          <w:rFonts w:asciiTheme="minorHAnsi" w:hAnsiTheme="minorHAnsi" w:cstheme="minorHAnsi"/>
          <w:b/>
        </w:rPr>
        <w:t>……………………</w:t>
      </w:r>
      <w:r>
        <w:rPr>
          <w:rFonts w:asciiTheme="minorHAnsi" w:hAnsiTheme="minorHAnsi" w:cstheme="minorHAnsi"/>
          <w:b/>
        </w:rPr>
        <w:t>…</w:t>
      </w:r>
      <w:r w:rsidRPr="003D74E5">
        <w:rPr>
          <w:rFonts w:asciiTheme="minorHAnsi" w:hAnsiTheme="minorHAnsi" w:cstheme="minorHAnsi"/>
          <w:b/>
        </w:rPr>
        <w:t>…</w:t>
      </w:r>
      <w:r>
        <w:rPr>
          <w:rFonts w:asciiTheme="minorHAnsi" w:hAnsiTheme="minorHAnsi" w:cstheme="minorHAnsi"/>
          <w:b/>
        </w:rPr>
        <w:t>……..…</w:t>
      </w:r>
      <w:r w:rsidRPr="003D74E5">
        <w:rPr>
          <w:rFonts w:asciiTheme="minorHAnsi" w:hAnsiTheme="minorHAnsi" w:cstheme="minorHAnsi"/>
          <w:b/>
        </w:rPr>
        <w:t>…., a……de………………</w:t>
      </w:r>
      <w:r>
        <w:rPr>
          <w:rFonts w:asciiTheme="minorHAnsi" w:hAnsiTheme="minorHAnsi" w:cstheme="minorHAnsi"/>
          <w:b/>
        </w:rPr>
        <w:t>…..</w:t>
      </w:r>
      <w:r w:rsidRPr="003D74E5">
        <w:rPr>
          <w:rFonts w:asciiTheme="minorHAnsi" w:hAnsiTheme="minorHAnsi" w:cstheme="minorHAnsi"/>
          <w:b/>
        </w:rPr>
        <w:t>.de 20…..</w:t>
      </w:r>
    </w:p>
    <w:p w14:paraId="4A5929B5" w14:textId="77777777" w:rsidR="00912E31" w:rsidRDefault="00912E31" w:rsidP="00912E31">
      <w:pPr>
        <w:ind w:left="1416" w:firstLine="285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9A1F392" w14:textId="77777777" w:rsidR="00912E31" w:rsidRDefault="00912E31" w:rsidP="00912E31">
      <w:pPr>
        <w:ind w:left="1416" w:firstLine="285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50A1AAE" w14:textId="77777777" w:rsidR="00912E31" w:rsidRDefault="00912E31" w:rsidP="00912E31">
      <w:pPr>
        <w:ind w:left="1416" w:firstLine="285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FAE5B9A" w14:textId="77777777" w:rsidR="00912E31" w:rsidRDefault="00912E31" w:rsidP="00912E31">
      <w:pPr>
        <w:ind w:left="1416" w:firstLine="285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6134FF2" w14:textId="77777777" w:rsidR="00912E31" w:rsidRDefault="00912E31" w:rsidP="00912E31">
      <w:pPr>
        <w:ind w:left="1416" w:firstLine="285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0C73600" w14:textId="77777777" w:rsidR="00912E31" w:rsidRPr="003D74E5" w:rsidRDefault="00912E31" w:rsidP="00912E31">
      <w:pPr>
        <w:ind w:left="1416" w:firstLine="285"/>
        <w:rPr>
          <w:rFonts w:asciiTheme="minorHAnsi" w:hAnsiTheme="minorHAnsi" w:cstheme="minorHAnsi"/>
          <w:b/>
          <w:i/>
          <w:sz w:val="28"/>
          <w:szCs w:val="28"/>
        </w:rPr>
      </w:pPr>
      <w:r w:rsidRPr="003D74E5">
        <w:rPr>
          <w:rFonts w:asciiTheme="minorHAnsi" w:hAnsiTheme="minorHAnsi" w:cstheme="minorHAnsi"/>
          <w:b/>
          <w:sz w:val="28"/>
          <w:szCs w:val="28"/>
          <w:u w:val="single"/>
        </w:rPr>
        <w:t>Firmado</w:t>
      </w:r>
      <w:r w:rsidRPr="003D74E5">
        <w:rPr>
          <w:rFonts w:asciiTheme="minorHAnsi" w:hAnsiTheme="minorHAnsi" w:cstheme="minorHAnsi"/>
          <w:b/>
          <w:sz w:val="28"/>
          <w:szCs w:val="28"/>
        </w:rPr>
        <w:t>:</w:t>
      </w:r>
    </w:p>
    <w:p w14:paraId="756F4FE6" w14:textId="77777777" w:rsidR="00912E31" w:rsidRDefault="00912E31" w:rsidP="00912E31">
      <w:pPr>
        <w:ind w:left="1416" w:firstLine="427"/>
        <w:rPr>
          <w:rFonts w:asciiTheme="minorHAnsi" w:hAnsiTheme="minorHAnsi" w:cstheme="minorHAnsi"/>
          <w:b/>
        </w:rPr>
      </w:pPr>
      <w:r w:rsidRPr="003D74E5">
        <w:rPr>
          <w:rFonts w:asciiTheme="minorHAnsi" w:hAnsiTheme="minorHAnsi" w:cstheme="minorHAnsi"/>
          <w:b/>
        </w:rPr>
        <w:t xml:space="preserve">(Este documento </w:t>
      </w:r>
      <w:r w:rsidRPr="003D74E5">
        <w:rPr>
          <w:rFonts w:asciiTheme="minorHAnsi" w:hAnsiTheme="minorHAnsi" w:cstheme="minorHAnsi"/>
          <w:b/>
          <w:u w:val="single"/>
        </w:rPr>
        <w:t>NO SERÁ VÁLIDO</w:t>
      </w:r>
      <w:r w:rsidRPr="003D74E5">
        <w:rPr>
          <w:rFonts w:asciiTheme="minorHAnsi" w:hAnsiTheme="minorHAnsi" w:cstheme="minorHAnsi"/>
          <w:b/>
        </w:rPr>
        <w:t xml:space="preserve"> sin la firma de la persona </w:t>
      </w:r>
      <w:r>
        <w:rPr>
          <w:rFonts w:asciiTheme="minorHAnsi" w:hAnsiTheme="minorHAnsi" w:cstheme="minorHAnsi"/>
          <w:b/>
        </w:rPr>
        <w:t>solicitante</w:t>
      </w:r>
      <w:r w:rsidRPr="003D74E5">
        <w:rPr>
          <w:rFonts w:asciiTheme="minorHAnsi" w:hAnsiTheme="minorHAnsi" w:cstheme="minorHAnsi"/>
          <w:b/>
        </w:rPr>
        <w:t>)</w:t>
      </w:r>
    </w:p>
    <w:p w14:paraId="1ECCD162" w14:textId="77777777" w:rsidR="00912E31" w:rsidRDefault="00912E31" w:rsidP="00912E31">
      <w:pPr>
        <w:ind w:left="1416" w:firstLine="427"/>
        <w:rPr>
          <w:rFonts w:asciiTheme="minorHAnsi" w:hAnsiTheme="minorHAnsi" w:cstheme="minorHAnsi"/>
          <w:b/>
        </w:rPr>
      </w:pPr>
    </w:p>
    <w:p w14:paraId="32895AB8" w14:textId="77777777" w:rsidR="00912E31" w:rsidRPr="003D74E5" w:rsidRDefault="00912E31" w:rsidP="00912E31">
      <w:pPr>
        <w:ind w:left="1416" w:firstLine="427"/>
        <w:rPr>
          <w:rFonts w:asciiTheme="minorHAnsi" w:hAnsiTheme="minorHAnsi" w:cstheme="minorHAnsi"/>
        </w:rPr>
      </w:pPr>
    </w:p>
    <w:p w14:paraId="332A5D7C" w14:textId="77777777" w:rsidR="00912E31" w:rsidRPr="003D74E5" w:rsidRDefault="00912E31" w:rsidP="00912E31">
      <w:pPr>
        <w:keepNext/>
        <w:jc w:val="center"/>
        <w:rPr>
          <w:rFonts w:asciiTheme="minorHAnsi" w:hAnsiTheme="minorHAnsi" w:cstheme="minorHAnsi"/>
          <w:b/>
        </w:rPr>
      </w:pPr>
    </w:p>
    <w:p w14:paraId="31CA9FD2" w14:textId="77777777" w:rsidR="00912E31" w:rsidRPr="003D74E5" w:rsidRDefault="00912E31" w:rsidP="00912E31">
      <w:pPr>
        <w:jc w:val="both"/>
        <w:rPr>
          <w:rFonts w:ascii="Times New Roman" w:cs="Times New Roman"/>
        </w:rPr>
      </w:pPr>
      <w:r w:rsidRPr="003D74E5">
        <w:rPr>
          <w:rFonts w:ascii="Arial" w:hAnsi="Arial" w:cs="Arial"/>
          <w:b/>
        </w:rPr>
        <w:t>DIRECTOR/A GENERAL DE PENSIONES, VALORACIÓN Y PROGRAMAS DE INCLUSIÓN</w:t>
      </w:r>
    </w:p>
    <w:p w14:paraId="03F1E877" w14:textId="77777777" w:rsidR="003E6FF4" w:rsidRPr="001D0F99" w:rsidRDefault="003E6FF4" w:rsidP="001D0F99"/>
    <w:sectPr w:rsidR="003E6FF4" w:rsidRPr="001D0F99" w:rsidSect="003E6FF4">
      <w:headerReference w:type="default" r:id="rId12"/>
      <w:footerReference w:type="default" r:id="rId13"/>
      <w:pgSz w:w="11906" w:h="16838" w:code="9"/>
      <w:pgMar w:top="426" w:right="851" w:bottom="567" w:left="851" w:header="284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30F7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10848" w14:textId="77777777" w:rsidR="00F3687D" w:rsidRDefault="00F3687D" w:rsidP="0033118A">
      <w:r>
        <w:separator/>
      </w:r>
    </w:p>
  </w:endnote>
  <w:endnote w:type="continuationSeparator" w:id="0">
    <w:p w14:paraId="108C97CF" w14:textId="77777777" w:rsidR="00F3687D" w:rsidRDefault="00F3687D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40445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D24A22" w14:textId="15A49222" w:rsidR="00912E31" w:rsidRDefault="00912E31">
            <w:pPr>
              <w:pStyle w:val="Piedepgina"/>
              <w:jc w:val="right"/>
            </w:pPr>
            <w:r>
              <w:rPr>
                <w:lang w:val="es-ES"/>
              </w:rPr>
              <w:t>P</w:t>
            </w:r>
            <w:r>
              <w:rPr>
                <w:lang w:val="es-ES"/>
              </w:rPr>
              <w:t>á</w:t>
            </w:r>
            <w:r>
              <w:rPr>
                <w:lang w:val="es-ES"/>
              </w:rPr>
              <w:t xml:space="preserve">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1270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1270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EFD55F1" w14:textId="77777777" w:rsidR="00912E31" w:rsidRDefault="00912E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4C10B" w14:textId="77777777" w:rsidR="00F3687D" w:rsidRDefault="00F3687D" w:rsidP="0033118A">
      <w:r>
        <w:separator/>
      </w:r>
    </w:p>
  </w:footnote>
  <w:footnote w:type="continuationSeparator" w:id="0">
    <w:p w14:paraId="6FB2B19C" w14:textId="77777777" w:rsidR="00F3687D" w:rsidRDefault="00F3687D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14:paraId="1767F85C" w14:textId="77777777" w:rsidTr="009B1B3A">
      <w:trPr>
        <w:cantSplit/>
        <w:trHeight w:hRule="exact" w:val="1702"/>
      </w:trPr>
      <w:tc>
        <w:tcPr>
          <w:tcW w:w="11906" w:type="dxa"/>
          <w:noWrap/>
        </w:tcPr>
        <w:p w14:paraId="5B1A34C9" w14:textId="77777777" w:rsidR="0033118A" w:rsidRDefault="008F4E9D" w:rsidP="00244494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3010E2BB" wp14:editId="12D6E758">
                <wp:extent cx="7153275" cy="1533525"/>
                <wp:effectExtent l="0" t="0" r="9525" b="9525"/>
                <wp:docPr id="1" name="Imagen 1" descr="C:\Users\Usuario\Downloads\membre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membret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327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FA622" w14:textId="77777777"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77C7"/>
    <w:multiLevelType w:val="multilevel"/>
    <w:tmpl w:val="E16C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B257E"/>
    <w:multiLevelType w:val="hybridMultilevel"/>
    <w:tmpl w:val="AAA278E0"/>
    <w:lvl w:ilvl="0" w:tplc="1CA8BF92">
      <w:start w:val="1"/>
      <w:numFmt w:val="decimal"/>
      <w:lvlText w:val="%1."/>
      <w:lvlJc w:val="left"/>
      <w:pPr>
        <w:tabs>
          <w:tab w:val="num" w:pos="646"/>
        </w:tabs>
        <w:ind w:left="646" w:hanging="362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014515"/>
    <w:multiLevelType w:val="hybridMultilevel"/>
    <w:tmpl w:val="D7C8A900"/>
    <w:lvl w:ilvl="0" w:tplc="8292A3FA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75C58EE"/>
    <w:multiLevelType w:val="hybridMultilevel"/>
    <w:tmpl w:val="CF1E59C0"/>
    <w:lvl w:ilvl="0" w:tplc="3168D5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9D640F"/>
    <w:multiLevelType w:val="hybridMultilevel"/>
    <w:tmpl w:val="25C2EDC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35A49CE"/>
    <w:multiLevelType w:val="multilevel"/>
    <w:tmpl w:val="9B0EDE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7A6411E5"/>
    <w:multiLevelType w:val="hybridMultilevel"/>
    <w:tmpl w:val="70F01AA6"/>
    <w:lvl w:ilvl="0" w:tplc="A8183A06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cs="Arial Unicode MS" w:hint="default"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77"/>
    <w:rsid w:val="00014A1D"/>
    <w:rsid w:val="00047D79"/>
    <w:rsid w:val="000727BB"/>
    <w:rsid w:val="00084A90"/>
    <w:rsid w:val="00092052"/>
    <w:rsid w:val="000A6CBE"/>
    <w:rsid w:val="000B4103"/>
    <w:rsid w:val="0013104E"/>
    <w:rsid w:val="001353E8"/>
    <w:rsid w:val="0019746C"/>
    <w:rsid w:val="001B3026"/>
    <w:rsid w:val="001C1BD8"/>
    <w:rsid w:val="001C7704"/>
    <w:rsid w:val="001D0F99"/>
    <w:rsid w:val="001F508C"/>
    <w:rsid w:val="001F6198"/>
    <w:rsid w:val="0020548E"/>
    <w:rsid w:val="00235B81"/>
    <w:rsid w:val="00244494"/>
    <w:rsid w:val="00260634"/>
    <w:rsid w:val="002C71E3"/>
    <w:rsid w:val="003001D5"/>
    <w:rsid w:val="0033118A"/>
    <w:rsid w:val="003940CD"/>
    <w:rsid w:val="003B7235"/>
    <w:rsid w:val="003C26F0"/>
    <w:rsid w:val="003E6FF4"/>
    <w:rsid w:val="0041113C"/>
    <w:rsid w:val="00442CAF"/>
    <w:rsid w:val="004A7E77"/>
    <w:rsid w:val="004E7DEE"/>
    <w:rsid w:val="005271AF"/>
    <w:rsid w:val="00536810"/>
    <w:rsid w:val="00546BB5"/>
    <w:rsid w:val="00567612"/>
    <w:rsid w:val="00681F44"/>
    <w:rsid w:val="006E07E8"/>
    <w:rsid w:val="006E3224"/>
    <w:rsid w:val="00721E50"/>
    <w:rsid w:val="00732F91"/>
    <w:rsid w:val="00752411"/>
    <w:rsid w:val="00792E76"/>
    <w:rsid w:val="00793EA1"/>
    <w:rsid w:val="00805E6D"/>
    <w:rsid w:val="008242F9"/>
    <w:rsid w:val="008510F0"/>
    <w:rsid w:val="00854577"/>
    <w:rsid w:val="00857EDE"/>
    <w:rsid w:val="008B55BB"/>
    <w:rsid w:val="008D5061"/>
    <w:rsid w:val="008E3810"/>
    <w:rsid w:val="008F4E9D"/>
    <w:rsid w:val="009063BC"/>
    <w:rsid w:val="00912E31"/>
    <w:rsid w:val="00914ABD"/>
    <w:rsid w:val="009B1B3A"/>
    <w:rsid w:val="009C7CF2"/>
    <w:rsid w:val="009E5AC1"/>
    <w:rsid w:val="00A01ACF"/>
    <w:rsid w:val="00A0349E"/>
    <w:rsid w:val="00A441B7"/>
    <w:rsid w:val="00AB16D5"/>
    <w:rsid w:val="00AC6E86"/>
    <w:rsid w:val="00B7479B"/>
    <w:rsid w:val="00BB6811"/>
    <w:rsid w:val="00C21C72"/>
    <w:rsid w:val="00C44004"/>
    <w:rsid w:val="00CA592C"/>
    <w:rsid w:val="00CC18F2"/>
    <w:rsid w:val="00CC4BAD"/>
    <w:rsid w:val="00D0196C"/>
    <w:rsid w:val="00D01A88"/>
    <w:rsid w:val="00DB5E31"/>
    <w:rsid w:val="00E1270B"/>
    <w:rsid w:val="00E63F4B"/>
    <w:rsid w:val="00E9484A"/>
    <w:rsid w:val="00EB727C"/>
    <w:rsid w:val="00F12F6E"/>
    <w:rsid w:val="00F217D2"/>
    <w:rsid w:val="00F3687D"/>
    <w:rsid w:val="00F36EB2"/>
    <w:rsid w:val="00F567D7"/>
    <w:rsid w:val="00F57B54"/>
    <w:rsid w:val="00F64701"/>
    <w:rsid w:val="00F75A89"/>
    <w:rsid w:val="00F936E4"/>
    <w:rsid w:val="00FB18A8"/>
    <w:rsid w:val="00FB2504"/>
    <w:rsid w:val="00FE4FF5"/>
    <w:rsid w:val="00FF2132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E4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9E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7">
    <w:name w:val="Body text (7)_"/>
    <w:basedOn w:val="Fuentedeprrafopredeter"/>
    <w:link w:val="Bodytext70"/>
    <w:uiPriority w:val="99"/>
    <w:locked/>
    <w:rsid w:val="00A0349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7ArialUnicodeMS">
    <w:name w:val="Body text (7) + Arial Unicode MS"/>
    <w:aliases w:val="10 pt,Not Bold"/>
    <w:basedOn w:val="Bodytext7"/>
    <w:uiPriority w:val="99"/>
    <w:rsid w:val="00A0349E"/>
    <w:rPr>
      <w:rFonts w:ascii="Arial Unicode MS" w:eastAsia="Times New Roman" w:hAnsi="Times New Roman" w:cs="Arial Unicode MS"/>
      <w:b w:val="0"/>
      <w:bCs w:val="0"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A0349E"/>
    <w:pPr>
      <w:shd w:val="clear" w:color="auto" w:fill="FFFFFF"/>
      <w:spacing w:before="180" w:after="300" w:line="240" w:lineRule="atLeast"/>
    </w:pPr>
    <w:rPr>
      <w:rFonts w:ascii="Times New Roman" w:eastAsiaTheme="minorHAnsi" w:cs="Times New Roman"/>
      <w:b/>
      <w:bCs/>
      <w:color w:val="auto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A0349E"/>
    <w:pPr>
      <w:ind w:left="720"/>
      <w:contextualSpacing/>
    </w:pPr>
    <w:rPr>
      <w:rFonts w:ascii="Times New Roman" w:cs="Times New Roman"/>
      <w:color w:val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6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634"/>
    <w:rPr>
      <w:rFonts w:ascii="Tahoma" w:eastAsia="Times New Roman" w:hAnsi="Tahoma" w:cs="Tahoma"/>
      <w:color w:val="000000"/>
      <w:sz w:val="16"/>
      <w:szCs w:val="16"/>
      <w:lang w:val="es-ES_tradnl" w:eastAsia="es-ES_tradnl"/>
    </w:rPr>
  </w:style>
  <w:style w:type="character" w:styleId="Hipervnculo">
    <w:name w:val="Hyperlink"/>
    <w:uiPriority w:val="99"/>
    <w:unhideWhenUsed/>
    <w:rsid w:val="00084A90"/>
    <w:rPr>
      <w:color w:val="0563C1"/>
      <w:u w:val="single"/>
    </w:rPr>
  </w:style>
  <w:style w:type="character" w:styleId="nfasis">
    <w:name w:val="Emphasis"/>
    <w:qFormat/>
    <w:rsid w:val="00E63F4B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21E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E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E50"/>
    <w:rPr>
      <w:rFonts w:ascii="Arial Unicode MS" w:eastAsia="Times New Roman" w:hAnsi="Times New Roman" w:cs="Arial Unicode MS"/>
      <w:color w:val="000000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E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E50"/>
    <w:rPr>
      <w:rFonts w:ascii="Arial Unicode MS" w:eastAsia="Times New Roman" w:hAnsi="Times New Roman" w:cs="Arial Unicode MS"/>
      <w:b/>
      <w:bCs/>
      <w:color w:val="000000"/>
      <w:sz w:val="20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9E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7">
    <w:name w:val="Body text (7)_"/>
    <w:basedOn w:val="Fuentedeprrafopredeter"/>
    <w:link w:val="Bodytext70"/>
    <w:uiPriority w:val="99"/>
    <w:locked/>
    <w:rsid w:val="00A0349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7ArialUnicodeMS">
    <w:name w:val="Body text (7) + Arial Unicode MS"/>
    <w:aliases w:val="10 pt,Not Bold"/>
    <w:basedOn w:val="Bodytext7"/>
    <w:uiPriority w:val="99"/>
    <w:rsid w:val="00A0349E"/>
    <w:rPr>
      <w:rFonts w:ascii="Arial Unicode MS" w:eastAsia="Times New Roman" w:hAnsi="Times New Roman" w:cs="Arial Unicode MS"/>
      <w:b w:val="0"/>
      <w:bCs w:val="0"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A0349E"/>
    <w:pPr>
      <w:shd w:val="clear" w:color="auto" w:fill="FFFFFF"/>
      <w:spacing w:before="180" w:after="300" w:line="240" w:lineRule="atLeast"/>
    </w:pPr>
    <w:rPr>
      <w:rFonts w:ascii="Times New Roman" w:eastAsiaTheme="minorHAnsi" w:cs="Times New Roman"/>
      <w:b/>
      <w:bCs/>
      <w:color w:val="auto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A0349E"/>
    <w:pPr>
      <w:ind w:left="720"/>
      <w:contextualSpacing/>
    </w:pPr>
    <w:rPr>
      <w:rFonts w:ascii="Times New Roman" w:cs="Times New Roman"/>
      <w:color w:val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6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634"/>
    <w:rPr>
      <w:rFonts w:ascii="Tahoma" w:eastAsia="Times New Roman" w:hAnsi="Tahoma" w:cs="Tahoma"/>
      <w:color w:val="000000"/>
      <w:sz w:val="16"/>
      <w:szCs w:val="16"/>
      <w:lang w:val="es-ES_tradnl" w:eastAsia="es-ES_tradnl"/>
    </w:rPr>
  </w:style>
  <w:style w:type="character" w:styleId="Hipervnculo">
    <w:name w:val="Hyperlink"/>
    <w:uiPriority w:val="99"/>
    <w:unhideWhenUsed/>
    <w:rsid w:val="00084A90"/>
    <w:rPr>
      <w:color w:val="0563C1"/>
      <w:u w:val="single"/>
    </w:rPr>
  </w:style>
  <w:style w:type="character" w:styleId="nfasis">
    <w:name w:val="Emphasis"/>
    <w:qFormat/>
    <w:rsid w:val="00E63F4B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21E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E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E50"/>
    <w:rPr>
      <w:rFonts w:ascii="Arial Unicode MS" w:eastAsia="Times New Roman" w:hAnsi="Times New Roman" w:cs="Arial Unicode MS"/>
      <w:color w:val="000000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E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E50"/>
    <w:rPr>
      <w:rFonts w:ascii="Arial Unicode MS" w:eastAsia="Times New Roman" w:hAnsi="Times New Roman" w:cs="Arial Unicode MS"/>
      <w:b/>
      <w:bCs/>
      <w:color w:val="000000"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g90r\AppData\Local\Temp\Temp1_114707-01%20Vicepresidencia%20y%20Consejer&#237;a%20de%20Mujer,%20Igualdad,%20LGTBI,%20Familias%20y%20Pol&#237;tica%20Social%20(1).zip\04%20Consejer&#237;a%20de%20Pol&#237;tica%20Social,%20Familias%20e%20Igualdad\CPSFI%20-%20IMAS%20-%20DGPVP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bab14156-fcf3-44e2-9c4b-c33f1f92d41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F65922-F68E-4BC9-9135-E9077250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CPSFI - IMAS - DGPVPI.dotx</Template>
  <TotalTime>0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2025-10-20T08:24:00Z</dcterms:created>
  <dcterms:modified xsi:type="dcterms:W3CDTF">2025-10-20T08:24:00Z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